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35E0B1E8" w:rsidR="009A3687" w:rsidRPr="00792087" w:rsidRDefault="00096F7F" w:rsidP="00792087">
      <w:pPr>
        <w:pStyle w:val="SongsLyrics"/>
        <w:rPr>
          <w:rStyle w:val="SongsTitle"/>
        </w:rPr>
      </w:pPr>
      <w:r w:rsidRPr="00792087">
        <w:rPr>
          <w:rStyle w:val="SongsIndex"/>
        </w:rPr>
        <w:t>Y</w:t>
      </w:r>
      <w:r w:rsidR="00432834" w:rsidRPr="00792087">
        <w:rPr>
          <w:rStyle w:val="SongsIndex"/>
        </w:rPr>
        <w:t>0</w:t>
      </w:r>
      <w:r w:rsidRPr="00792087">
        <w:rPr>
          <w:rStyle w:val="SongsIndex"/>
        </w:rPr>
        <w:t>5</w:t>
      </w:r>
      <w:r w:rsidR="009A3687" w:rsidRPr="00096F7F">
        <w:t>.</w:t>
      </w:r>
      <w:r w:rsidR="00DC6A16" w:rsidRPr="00792087">
        <w:rPr>
          <w:rStyle w:val="SongsChords"/>
        </w:rPr>
        <w:t>G</w:t>
      </w:r>
      <w:r w:rsidR="009A3687" w:rsidRPr="00096F7F">
        <w:t xml:space="preserve"> </w:t>
      </w:r>
      <w:r w:rsidRPr="00792087">
        <w:rPr>
          <w:rStyle w:val="SongsTitle"/>
        </w:rPr>
        <w:t>You Alone Can Rescue</w:t>
      </w:r>
    </w:p>
    <w:p w14:paraId="30311A5B" w14:textId="77777777" w:rsidR="005F3187" w:rsidRPr="00096F7F" w:rsidRDefault="005F3187" w:rsidP="00792087">
      <w:pPr>
        <w:pStyle w:val="SongsLyrics"/>
      </w:pPr>
    </w:p>
    <w:p w14:paraId="0FEDC147" w14:textId="71E489E4" w:rsidR="007D790F" w:rsidRPr="00096F7F" w:rsidRDefault="007D790F" w:rsidP="00792087">
      <w:pPr>
        <w:pStyle w:val="SongsLyrics"/>
      </w:pPr>
    </w:p>
    <w:p w14:paraId="489C7E04" w14:textId="5921B6E2" w:rsidR="00096F7F" w:rsidRDefault="00096F7F" w:rsidP="00792087">
      <w:pPr>
        <w:pStyle w:val="SongsLyrics"/>
      </w:pPr>
      <w:r w:rsidRPr="00096F7F">
        <w:t>[Verse</w:t>
      </w:r>
      <w:r>
        <w:t xml:space="preserve"> 1</w:t>
      </w:r>
      <w:r w:rsidRPr="00096F7F">
        <w:t>]</w:t>
      </w:r>
    </w:p>
    <w:p w14:paraId="128B3757" w14:textId="77777777" w:rsidR="00096F7F" w:rsidRPr="00096F7F" w:rsidRDefault="00096F7F" w:rsidP="00792087">
      <w:pPr>
        <w:pStyle w:val="SongsLyrics"/>
      </w:pPr>
    </w:p>
    <w:p w14:paraId="369B45F5" w14:textId="20B9C78C" w:rsidR="00096F7F" w:rsidRPr="00096F7F" w:rsidRDefault="00096F7F" w:rsidP="00792087">
      <w:pPr>
        <w:pStyle w:val="SongsLyrics"/>
      </w:pPr>
      <w:r w:rsidRPr="00792087">
        <w:rPr>
          <w:rStyle w:val="SongsChords"/>
        </w:rPr>
        <w:t>G</w:t>
      </w:r>
      <w:r w:rsidRPr="00096F7F">
        <w:t xml:space="preserve">                   </w:t>
      </w:r>
      <w:r w:rsidRPr="00792087">
        <w:rPr>
          <w:rStyle w:val="SongsChords"/>
        </w:rPr>
        <w:t>C</w:t>
      </w:r>
      <w:r w:rsidRPr="00096F7F">
        <w:t xml:space="preserve">  </w:t>
      </w:r>
      <w:r>
        <w:t xml:space="preserve"> </w:t>
      </w:r>
      <w:r w:rsidRPr="00096F7F">
        <w:t xml:space="preserve">     </w:t>
      </w:r>
      <w:r w:rsidRPr="00792087">
        <w:rPr>
          <w:rStyle w:val="SongsChords"/>
        </w:rPr>
        <w:t>G</w:t>
      </w:r>
    </w:p>
    <w:p w14:paraId="7DD78E0F" w14:textId="77777777" w:rsidR="00096F7F" w:rsidRPr="00096F7F" w:rsidRDefault="00096F7F" w:rsidP="00792087">
      <w:pPr>
        <w:pStyle w:val="SongsLyrics"/>
      </w:pPr>
      <w:r w:rsidRPr="00096F7F">
        <w:t>Who, oh Lord, could save themselves,</w:t>
      </w:r>
    </w:p>
    <w:p w14:paraId="5171CF48" w14:textId="1F8F4864" w:rsidR="00096F7F" w:rsidRPr="00096F7F" w:rsidRDefault="00096F7F" w:rsidP="00792087">
      <w:pPr>
        <w:pStyle w:val="SongsLyrics"/>
      </w:pPr>
      <w:r w:rsidRPr="00792087">
        <w:rPr>
          <w:rStyle w:val="SongsChords"/>
        </w:rPr>
        <w:t>C</w:t>
      </w:r>
      <w:r w:rsidRPr="00096F7F">
        <w:t xml:space="preserve">  </w:t>
      </w:r>
      <w:r>
        <w:t xml:space="preserve"> </w:t>
      </w:r>
      <w:r w:rsidRPr="00096F7F">
        <w:t xml:space="preserve">      </w:t>
      </w:r>
      <w:r w:rsidRPr="00792087">
        <w:rPr>
          <w:rStyle w:val="SongsChords"/>
        </w:rPr>
        <w:t>G</w:t>
      </w:r>
      <w:r w:rsidRPr="00096F7F">
        <w:t xml:space="preserve">    </w:t>
      </w:r>
      <w:r w:rsidR="007A3DCD">
        <w:t xml:space="preserve"> </w:t>
      </w:r>
      <w:r w:rsidRPr="00096F7F">
        <w:t xml:space="preserve">     </w:t>
      </w:r>
      <w:r w:rsidRPr="00792087">
        <w:rPr>
          <w:rStyle w:val="SongsChords"/>
        </w:rPr>
        <w:t>D</w:t>
      </w:r>
    </w:p>
    <w:p w14:paraId="1629E47C" w14:textId="1A1B2CB8" w:rsidR="00096F7F" w:rsidRPr="00096F7F" w:rsidRDefault="00096F7F" w:rsidP="00792087">
      <w:pPr>
        <w:pStyle w:val="SongsLyrics"/>
      </w:pPr>
      <w:r w:rsidRPr="00096F7F">
        <w:t xml:space="preserve">Their own </w:t>
      </w:r>
      <w:r w:rsidR="007A3DCD">
        <w:t>soul</w:t>
      </w:r>
      <w:r w:rsidRPr="00096F7F">
        <w:t xml:space="preserve"> could heal?</w:t>
      </w:r>
    </w:p>
    <w:p w14:paraId="602F2F07" w14:textId="2170A5E0" w:rsidR="00096F7F" w:rsidRPr="00096F7F" w:rsidRDefault="00096F7F" w:rsidP="00792087">
      <w:pPr>
        <w:pStyle w:val="SongsLyrics"/>
      </w:pPr>
      <w:r w:rsidRPr="00096F7F">
        <w:t xml:space="preserve">    </w:t>
      </w:r>
      <w:r w:rsidRPr="00792087">
        <w:rPr>
          <w:rStyle w:val="SongsChords"/>
        </w:rPr>
        <w:t>Em</w:t>
      </w:r>
      <w:r w:rsidRPr="00096F7F">
        <w:t xml:space="preserve">        </w:t>
      </w:r>
      <w:r w:rsidRPr="00792087">
        <w:rPr>
          <w:rStyle w:val="SongsChords"/>
        </w:rPr>
        <w:t>G</w:t>
      </w:r>
      <w:r w:rsidRPr="00096F7F">
        <w:t xml:space="preserve">      </w:t>
      </w:r>
      <w:r w:rsidRPr="00792087">
        <w:rPr>
          <w:rStyle w:val="SongsChords"/>
        </w:rPr>
        <w:t>C</w:t>
      </w:r>
      <w:r w:rsidRPr="00096F7F">
        <w:t xml:space="preserve">    </w:t>
      </w:r>
      <w:r>
        <w:t xml:space="preserve"> </w:t>
      </w:r>
      <w:r w:rsidRPr="00096F7F">
        <w:t xml:space="preserve">   </w:t>
      </w:r>
      <w:r w:rsidRPr="00792087">
        <w:rPr>
          <w:rStyle w:val="SongsChords"/>
        </w:rPr>
        <w:t>G</w:t>
      </w:r>
    </w:p>
    <w:p w14:paraId="0D2C1269" w14:textId="77777777" w:rsidR="00096F7F" w:rsidRPr="00096F7F" w:rsidRDefault="00096F7F" w:rsidP="00792087">
      <w:pPr>
        <w:pStyle w:val="SongsLyrics"/>
      </w:pPr>
      <w:r w:rsidRPr="00096F7F">
        <w:t>Our shame was deeper than the sea</w:t>
      </w:r>
    </w:p>
    <w:p w14:paraId="6ECB0B13" w14:textId="311DA2E8" w:rsidR="00096F7F" w:rsidRPr="00096F7F" w:rsidRDefault="00096F7F" w:rsidP="00792087">
      <w:pPr>
        <w:pStyle w:val="SongsLyrics"/>
      </w:pPr>
      <w:r w:rsidRPr="00096F7F">
        <w:t xml:space="preserve">     </w:t>
      </w:r>
      <w:r w:rsidRPr="00792087">
        <w:rPr>
          <w:rStyle w:val="SongsChords"/>
        </w:rPr>
        <w:t>C</w:t>
      </w:r>
      <w:r w:rsidRPr="00096F7F">
        <w:t xml:space="preserve">    </w:t>
      </w:r>
      <w:r w:rsidR="007A3DCD">
        <w:t xml:space="preserve"> </w:t>
      </w:r>
      <w:r w:rsidRPr="00096F7F">
        <w:t xml:space="preserve">   </w:t>
      </w:r>
      <w:r w:rsidRPr="00792087">
        <w:rPr>
          <w:rStyle w:val="SongsChords"/>
        </w:rPr>
        <w:t>D</w:t>
      </w:r>
      <w:r w:rsidRPr="00096F7F">
        <w:t xml:space="preserve">      </w:t>
      </w:r>
      <w:r w:rsidRPr="00792087">
        <w:rPr>
          <w:rStyle w:val="SongsChords"/>
        </w:rPr>
        <w:t>G</w:t>
      </w:r>
    </w:p>
    <w:p w14:paraId="7E74DC4C" w14:textId="64DDEEC3" w:rsidR="00096F7F" w:rsidRPr="00096F7F" w:rsidRDefault="00096F7F" w:rsidP="00792087">
      <w:pPr>
        <w:pStyle w:val="SongsLyrics"/>
      </w:pPr>
      <w:r w:rsidRPr="00096F7F">
        <w:t xml:space="preserve">Your </w:t>
      </w:r>
      <w:r w:rsidR="007A3DCD">
        <w:t>grace</w:t>
      </w:r>
      <w:r w:rsidRPr="00096F7F">
        <w:t xml:space="preserve"> is deeper still</w:t>
      </w:r>
    </w:p>
    <w:p w14:paraId="64344E50" w14:textId="28FE0879" w:rsidR="00096F7F" w:rsidRPr="00096F7F" w:rsidRDefault="00096F7F" w:rsidP="00792087">
      <w:pPr>
        <w:pStyle w:val="SongsLyrics"/>
      </w:pPr>
    </w:p>
    <w:p w14:paraId="45AD32E5" w14:textId="27B0140D" w:rsidR="00096F7F" w:rsidRPr="00096F7F" w:rsidRDefault="00096F7F" w:rsidP="00792087">
      <w:pPr>
        <w:pStyle w:val="SongsLyrics"/>
      </w:pPr>
    </w:p>
    <w:p w14:paraId="2086613F" w14:textId="77777777" w:rsidR="00096F7F" w:rsidRDefault="00096F7F" w:rsidP="00792087">
      <w:pPr>
        <w:pStyle w:val="SongsLyrics"/>
      </w:pPr>
      <w:r w:rsidRPr="00096F7F">
        <w:t>[Chorus]</w:t>
      </w:r>
    </w:p>
    <w:p w14:paraId="24CB5607" w14:textId="77777777" w:rsidR="00096F7F" w:rsidRPr="00096F7F" w:rsidRDefault="00096F7F" w:rsidP="00792087">
      <w:pPr>
        <w:pStyle w:val="SongsLyrics"/>
      </w:pPr>
    </w:p>
    <w:p w14:paraId="5E4D707F" w14:textId="43C8639D" w:rsidR="00096F7F" w:rsidRPr="00792087" w:rsidRDefault="00096F7F" w:rsidP="00792087">
      <w:pPr>
        <w:pStyle w:val="SongsLyrics"/>
      </w:pPr>
      <w:r w:rsidRPr="00096F7F">
        <w:t xml:space="preserve">              </w:t>
      </w:r>
      <w:r w:rsidRPr="00792087">
        <w:rPr>
          <w:rStyle w:val="SongsChords"/>
        </w:rPr>
        <w:t>C</w:t>
      </w:r>
    </w:p>
    <w:p w14:paraId="3D4531BF" w14:textId="77777777" w:rsidR="00096F7F" w:rsidRDefault="00096F7F" w:rsidP="00792087">
      <w:pPr>
        <w:pStyle w:val="SongsLyrics"/>
      </w:pPr>
      <w:r w:rsidRPr="00096F7F">
        <w:t>You alone can rescue,</w:t>
      </w:r>
    </w:p>
    <w:p w14:paraId="3DA8B7C7" w14:textId="075B376C" w:rsidR="00096F7F" w:rsidRDefault="00096F7F" w:rsidP="00792087">
      <w:pPr>
        <w:pStyle w:val="SongsLyrics"/>
      </w:pPr>
      <w:r w:rsidRPr="00792087">
        <w:rPr>
          <w:rStyle w:val="SongsChords"/>
        </w:rPr>
        <w:t>D</w:t>
      </w:r>
      <w:r w:rsidRPr="00096F7F">
        <w:t xml:space="preserve">          </w:t>
      </w:r>
      <w:r>
        <w:t xml:space="preserve">  </w:t>
      </w:r>
      <w:r w:rsidRPr="00096F7F">
        <w:t xml:space="preserve"> </w:t>
      </w:r>
      <w:r w:rsidRPr="00792087">
        <w:rPr>
          <w:rStyle w:val="SongsChords"/>
        </w:rPr>
        <w:t>Em</w:t>
      </w:r>
    </w:p>
    <w:p w14:paraId="5BE1A455" w14:textId="22923884" w:rsidR="00096F7F" w:rsidRPr="00096F7F" w:rsidRDefault="00096F7F" w:rsidP="00792087">
      <w:pPr>
        <w:pStyle w:val="SongsLyrics"/>
      </w:pPr>
      <w:r w:rsidRPr="00096F7F">
        <w:t>You alone can save</w:t>
      </w:r>
    </w:p>
    <w:p w14:paraId="7A6A35CE" w14:textId="5169EE1E" w:rsidR="00096F7F" w:rsidRPr="00096F7F" w:rsidRDefault="00096F7F" w:rsidP="00792087">
      <w:pPr>
        <w:pStyle w:val="SongsLyrics"/>
      </w:pPr>
      <w:r w:rsidRPr="00096F7F">
        <w:t xml:space="preserve">              </w:t>
      </w:r>
      <w:r w:rsidRPr="00792087">
        <w:rPr>
          <w:rStyle w:val="SongsChords"/>
        </w:rPr>
        <w:t>C</w:t>
      </w:r>
      <w:r w:rsidRPr="00096F7F">
        <w:t xml:space="preserve">       </w:t>
      </w:r>
      <w:r w:rsidRPr="00792087">
        <w:rPr>
          <w:rStyle w:val="SongsChords"/>
        </w:rPr>
        <w:t>D</w:t>
      </w:r>
      <w:r w:rsidRPr="00096F7F">
        <w:t xml:space="preserve">        </w:t>
      </w:r>
      <w:r w:rsidRPr="00792087">
        <w:rPr>
          <w:rStyle w:val="SongsChords"/>
        </w:rPr>
        <w:t>Em7</w:t>
      </w:r>
    </w:p>
    <w:p w14:paraId="579F1360" w14:textId="77777777" w:rsidR="00096F7F" w:rsidRPr="00096F7F" w:rsidRDefault="00096F7F" w:rsidP="00792087">
      <w:pPr>
        <w:pStyle w:val="SongsLyrics"/>
      </w:pPr>
      <w:r w:rsidRPr="00096F7F">
        <w:t>You alone can lift us from the grave</w:t>
      </w:r>
    </w:p>
    <w:p w14:paraId="0CB72750" w14:textId="67E0E477" w:rsidR="00096F7F" w:rsidRPr="00792087" w:rsidRDefault="00096F7F" w:rsidP="00792087">
      <w:pPr>
        <w:pStyle w:val="SongsLyrics"/>
      </w:pPr>
      <w:r w:rsidRPr="00096F7F">
        <w:t xml:space="preserve">                 </w:t>
      </w:r>
      <w:r w:rsidRPr="00792087">
        <w:rPr>
          <w:rStyle w:val="SongsChords"/>
        </w:rPr>
        <w:t>C</w:t>
      </w:r>
    </w:p>
    <w:p w14:paraId="5AFC2D50" w14:textId="33005D41" w:rsidR="00096F7F" w:rsidRDefault="00096F7F" w:rsidP="00792087">
      <w:pPr>
        <w:pStyle w:val="SongsLyrics"/>
      </w:pPr>
      <w:r w:rsidRPr="00096F7F">
        <w:t>You came down to find us,</w:t>
      </w:r>
    </w:p>
    <w:p w14:paraId="53EC7EAB" w14:textId="3023D787" w:rsidR="00096F7F" w:rsidRDefault="00096F7F" w:rsidP="00792087">
      <w:pPr>
        <w:pStyle w:val="SongsLyrics"/>
      </w:pPr>
      <w:r w:rsidRPr="00792087">
        <w:rPr>
          <w:rStyle w:val="SongsChords"/>
        </w:rPr>
        <w:t>D</w:t>
      </w:r>
      <w:r w:rsidRPr="00096F7F">
        <w:t xml:space="preserve">             </w:t>
      </w:r>
      <w:r w:rsidRPr="00792087">
        <w:rPr>
          <w:rStyle w:val="SongsChords"/>
        </w:rPr>
        <w:t>Em</w:t>
      </w:r>
    </w:p>
    <w:p w14:paraId="696BEEF1" w14:textId="30A592C4" w:rsidR="00096F7F" w:rsidRPr="00096F7F" w:rsidRDefault="00096F7F" w:rsidP="00792087">
      <w:pPr>
        <w:pStyle w:val="SongsLyrics"/>
      </w:pPr>
      <w:r w:rsidRPr="00096F7F">
        <w:t>led us out of death</w:t>
      </w:r>
    </w:p>
    <w:p w14:paraId="6CBA8D4F" w14:textId="39A994D4" w:rsidR="00096F7F" w:rsidRPr="00792087" w:rsidRDefault="00096F7F" w:rsidP="00792087">
      <w:pPr>
        <w:pStyle w:val="SongsLyrics"/>
      </w:pPr>
      <w:r w:rsidRPr="00096F7F">
        <w:t xml:space="preserve">               </w:t>
      </w:r>
      <w:r w:rsidRPr="00792087">
        <w:rPr>
          <w:rStyle w:val="SongsChords"/>
        </w:rPr>
        <w:t>C</w:t>
      </w:r>
    </w:p>
    <w:p w14:paraId="7D1431D0" w14:textId="02CC2D6D" w:rsidR="00096F7F" w:rsidRDefault="00096F7F" w:rsidP="00792087">
      <w:pPr>
        <w:pStyle w:val="SongsLyrics"/>
      </w:pPr>
      <w:r w:rsidRPr="00096F7F">
        <w:t>To You alone belongs</w:t>
      </w:r>
    </w:p>
    <w:p w14:paraId="568A37FE" w14:textId="39BF5C90" w:rsidR="00096F7F" w:rsidRDefault="00096F7F" w:rsidP="00792087">
      <w:pPr>
        <w:pStyle w:val="SongsLyrics"/>
      </w:pPr>
      <w:r w:rsidRPr="00096F7F">
        <w:t xml:space="preserve">    </w:t>
      </w:r>
      <w:r w:rsidRPr="00792087">
        <w:rPr>
          <w:rStyle w:val="SongsChords"/>
        </w:rPr>
        <w:t>D</w:t>
      </w:r>
      <w:r w:rsidRPr="00096F7F">
        <w:t xml:space="preserve">       </w:t>
      </w:r>
      <w:r w:rsidRPr="00792087">
        <w:rPr>
          <w:rStyle w:val="SongsChords"/>
        </w:rPr>
        <w:t>G</w:t>
      </w:r>
      <w:r w:rsidRPr="00096F7F">
        <w:t xml:space="preserve">       </w:t>
      </w:r>
      <w:r w:rsidRPr="00792087">
        <w:rPr>
          <w:rStyle w:val="SongsChords"/>
        </w:rPr>
        <w:t>C</w:t>
      </w:r>
      <w:r w:rsidRPr="00096F7F">
        <w:t xml:space="preserve">  </w:t>
      </w:r>
      <w:r w:rsidRPr="00792087">
        <w:rPr>
          <w:rStyle w:val="SongsChords"/>
        </w:rPr>
        <w:t>G</w:t>
      </w:r>
      <w:r w:rsidRPr="00096F7F">
        <w:t xml:space="preserve">  </w:t>
      </w:r>
      <w:r w:rsidRPr="00792087">
        <w:rPr>
          <w:rStyle w:val="SongsChords"/>
        </w:rPr>
        <w:t>C</w:t>
      </w:r>
    </w:p>
    <w:p w14:paraId="4BCBEFE8" w14:textId="30064F12" w:rsidR="00096F7F" w:rsidRDefault="00096F7F" w:rsidP="00792087">
      <w:pPr>
        <w:pStyle w:val="SongsLyrics"/>
      </w:pPr>
      <w:r w:rsidRPr="00096F7F">
        <w:t>the highest praise</w:t>
      </w:r>
    </w:p>
    <w:p w14:paraId="6DAA50E2" w14:textId="77777777" w:rsidR="00096F7F" w:rsidRDefault="00096F7F" w:rsidP="00792087">
      <w:pPr>
        <w:pStyle w:val="SongsLyrics"/>
      </w:pPr>
    </w:p>
    <w:p w14:paraId="57ACDB7E" w14:textId="77777777" w:rsidR="007C2983" w:rsidRDefault="007C2983" w:rsidP="00792087">
      <w:pPr>
        <w:pStyle w:val="SongsLyrics"/>
      </w:pPr>
    </w:p>
    <w:p w14:paraId="401BD58B" w14:textId="22E5904B" w:rsidR="007C2983" w:rsidRDefault="007C2983" w:rsidP="00792087">
      <w:pPr>
        <w:pStyle w:val="SongsLyrics"/>
      </w:pPr>
      <w:r w:rsidRPr="00096F7F">
        <w:t>[</w:t>
      </w:r>
      <w:r>
        <w:t>Chorus 2 / Outro</w:t>
      </w:r>
      <w:r w:rsidRPr="00096F7F">
        <w:t>]</w:t>
      </w:r>
      <w:r w:rsidR="00792087">
        <w:t xml:space="preserve"> (x3)</w:t>
      </w:r>
    </w:p>
    <w:p w14:paraId="06DC02FA" w14:textId="77777777" w:rsidR="007C2983" w:rsidRPr="00096F7F" w:rsidRDefault="007C2983" w:rsidP="00792087">
      <w:pPr>
        <w:pStyle w:val="SongsLyrics"/>
      </w:pPr>
    </w:p>
    <w:p w14:paraId="416ADD41" w14:textId="77777777" w:rsidR="007C2983" w:rsidRPr="00792087" w:rsidRDefault="007C2983" w:rsidP="00792087">
      <w:pPr>
        <w:pStyle w:val="SongsLyrics"/>
      </w:pPr>
      <w:r w:rsidRPr="00096F7F">
        <w:t xml:space="preserve">               </w:t>
      </w:r>
      <w:r w:rsidRPr="00792087">
        <w:rPr>
          <w:rStyle w:val="SongsChords"/>
        </w:rPr>
        <w:t>C</w:t>
      </w:r>
    </w:p>
    <w:p w14:paraId="3BB6D570" w14:textId="77777777" w:rsidR="007C2983" w:rsidRDefault="007C2983" w:rsidP="00792087">
      <w:pPr>
        <w:pStyle w:val="SongsLyrics"/>
      </w:pPr>
      <w:r w:rsidRPr="00096F7F">
        <w:t>To You alone belongs</w:t>
      </w:r>
    </w:p>
    <w:p w14:paraId="702706D2" w14:textId="77777777" w:rsidR="007C2983" w:rsidRDefault="007C2983" w:rsidP="00792087">
      <w:pPr>
        <w:pStyle w:val="SongsLyrics"/>
      </w:pPr>
      <w:r w:rsidRPr="00096F7F">
        <w:t xml:space="preserve">    </w:t>
      </w:r>
      <w:r w:rsidRPr="00792087">
        <w:rPr>
          <w:rStyle w:val="SongsChords"/>
        </w:rPr>
        <w:t>D</w:t>
      </w:r>
      <w:r w:rsidRPr="00096F7F">
        <w:t xml:space="preserve">       </w:t>
      </w:r>
      <w:r w:rsidRPr="00792087">
        <w:rPr>
          <w:rStyle w:val="SongsChords"/>
        </w:rPr>
        <w:t>G</w:t>
      </w:r>
      <w:r w:rsidRPr="00096F7F">
        <w:t xml:space="preserve">       </w:t>
      </w:r>
      <w:r w:rsidRPr="00792087">
        <w:rPr>
          <w:rStyle w:val="SongsChords"/>
        </w:rPr>
        <w:t>C</w:t>
      </w:r>
      <w:r w:rsidRPr="00096F7F">
        <w:t xml:space="preserve">  </w:t>
      </w:r>
      <w:r w:rsidRPr="00792087">
        <w:rPr>
          <w:rStyle w:val="SongsChords"/>
        </w:rPr>
        <w:t>G</w:t>
      </w:r>
      <w:r w:rsidRPr="00096F7F">
        <w:t xml:space="preserve">  </w:t>
      </w:r>
      <w:r w:rsidRPr="00792087">
        <w:rPr>
          <w:rStyle w:val="SongsChords"/>
        </w:rPr>
        <w:t>C</w:t>
      </w:r>
    </w:p>
    <w:p w14:paraId="243D9E07" w14:textId="022A995A" w:rsidR="007C2983" w:rsidRDefault="007C2983" w:rsidP="00792087">
      <w:pPr>
        <w:pStyle w:val="SongsLyrics"/>
      </w:pPr>
      <w:r w:rsidRPr="00096F7F">
        <w:t>the highest praise</w:t>
      </w:r>
    </w:p>
    <w:p w14:paraId="6AE43035" w14:textId="77777777" w:rsidR="007C2983" w:rsidRPr="00096F7F" w:rsidRDefault="007C2983" w:rsidP="00792087">
      <w:pPr>
        <w:pStyle w:val="SongsLyrics"/>
      </w:pPr>
    </w:p>
    <w:p w14:paraId="751BB7D7" w14:textId="77777777" w:rsidR="00096F7F" w:rsidRPr="00096F7F" w:rsidRDefault="00096F7F" w:rsidP="00792087">
      <w:pPr>
        <w:pStyle w:val="SongsLyrics"/>
      </w:pPr>
    </w:p>
    <w:p w14:paraId="69BF79CF" w14:textId="7F0AADD9" w:rsidR="00096F7F" w:rsidRPr="00096F7F" w:rsidRDefault="00096F7F" w:rsidP="00792087">
      <w:pPr>
        <w:pStyle w:val="SongsLyrics"/>
      </w:pPr>
      <w:r>
        <w:br w:type="column"/>
      </w:r>
    </w:p>
    <w:p w14:paraId="71B0F4EE" w14:textId="525F1B02" w:rsidR="00096F7F" w:rsidRDefault="00096F7F" w:rsidP="00792087">
      <w:pPr>
        <w:pStyle w:val="SongsLyrics"/>
      </w:pPr>
    </w:p>
    <w:p w14:paraId="20CDE561" w14:textId="77777777" w:rsidR="00096F7F" w:rsidRPr="00096F7F" w:rsidRDefault="00096F7F" w:rsidP="00792087">
      <w:pPr>
        <w:pStyle w:val="SongsLyrics"/>
      </w:pPr>
    </w:p>
    <w:p w14:paraId="2CB13C88" w14:textId="67DE940B" w:rsidR="00096F7F" w:rsidRDefault="00096F7F" w:rsidP="00792087">
      <w:pPr>
        <w:pStyle w:val="SongsLyrics"/>
      </w:pPr>
      <w:r w:rsidRPr="00096F7F">
        <w:t>[Verse</w:t>
      </w:r>
      <w:r>
        <w:t xml:space="preserve"> 2</w:t>
      </w:r>
      <w:r w:rsidRPr="00096F7F">
        <w:t>]</w:t>
      </w:r>
    </w:p>
    <w:p w14:paraId="5019E2DC" w14:textId="77777777" w:rsidR="00096F7F" w:rsidRPr="00096F7F" w:rsidRDefault="00096F7F" w:rsidP="00792087">
      <w:pPr>
        <w:pStyle w:val="SongsLyrics"/>
      </w:pPr>
    </w:p>
    <w:p w14:paraId="266C00CE" w14:textId="15E58120" w:rsidR="00096F7F" w:rsidRPr="00096F7F" w:rsidRDefault="00096F7F" w:rsidP="00792087">
      <w:pPr>
        <w:pStyle w:val="SongsLyrics"/>
      </w:pPr>
      <w:r w:rsidRPr="00792087">
        <w:rPr>
          <w:rStyle w:val="SongsChords"/>
        </w:rPr>
        <w:t>G</w:t>
      </w:r>
      <w:r w:rsidRPr="00096F7F">
        <w:t xml:space="preserve">                  </w:t>
      </w:r>
      <w:r w:rsidRPr="00792087">
        <w:rPr>
          <w:rStyle w:val="SongsChords"/>
        </w:rPr>
        <w:t>C</w:t>
      </w:r>
      <w:r w:rsidRPr="00096F7F">
        <w:t xml:space="preserve">      </w:t>
      </w:r>
      <w:r w:rsidRPr="00792087">
        <w:rPr>
          <w:rStyle w:val="SongsChords"/>
        </w:rPr>
        <w:t>G</w:t>
      </w:r>
    </w:p>
    <w:p w14:paraId="186798AF" w14:textId="77777777" w:rsidR="00096F7F" w:rsidRPr="00096F7F" w:rsidRDefault="00096F7F" w:rsidP="00792087">
      <w:pPr>
        <w:pStyle w:val="SongsLyrics"/>
      </w:pPr>
      <w:r w:rsidRPr="00096F7F">
        <w:t>You, oh Lord, have made a way</w:t>
      </w:r>
    </w:p>
    <w:p w14:paraId="59592DBE" w14:textId="209755A9" w:rsidR="00096F7F" w:rsidRPr="00096F7F" w:rsidRDefault="00096F7F" w:rsidP="00792087">
      <w:pPr>
        <w:pStyle w:val="SongsLyrics"/>
      </w:pPr>
      <w:r w:rsidRPr="00096F7F">
        <w:t xml:space="preserve">    </w:t>
      </w:r>
      <w:r w:rsidRPr="00792087">
        <w:rPr>
          <w:rStyle w:val="SongsChords"/>
        </w:rPr>
        <w:t>C</w:t>
      </w:r>
      <w:r w:rsidRPr="00096F7F">
        <w:t xml:space="preserve">       </w:t>
      </w:r>
      <w:r w:rsidRPr="00792087">
        <w:rPr>
          <w:rStyle w:val="SongsChords"/>
        </w:rPr>
        <w:t>G</w:t>
      </w:r>
      <w:r w:rsidRPr="00096F7F">
        <w:t xml:space="preserve">        </w:t>
      </w:r>
      <w:r w:rsidRPr="00792087">
        <w:rPr>
          <w:rStyle w:val="SongsChords"/>
        </w:rPr>
        <w:t>D</w:t>
      </w:r>
    </w:p>
    <w:p w14:paraId="4D3CA664" w14:textId="77777777" w:rsidR="00096F7F" w:rsidRPr="00096F7F" w:rsidRDefault="00096F7F" w:rsidP="00792087">
      <w:pPr>
        <w:pStyle w:val="SongsLyrics"/>
      </w:pPr>
      <w:r w:rsidRPr="00096F7F">
        <w:t>The great divide You heal</w:t>
      </w:r>
    </w:p>
    <w:p w14:paraId="2AC83866" w14:textId="68BDEE3D" w:rsidR="00096F7F" w:rsidRPr="00096F7F" w:rsidRDefault="00096F7F" w:rsidP="00792087">
      <w:pPr>
        <w:pStyle w:val="SongsLyrics"/>
      </w:pPr>
      <w:r w:rsidRPr="00096F7F">
        <w:t xml:space="preserve">    </w:t>
      </w:r>
      <w:r w:rsidRPr="00792087">
        <w:rPr>
          <w:rStyle w:val="SongsChords"/>
        </w:rPr>
        <w:t>Em</w:t>
      </w:r>
      <w:r w:rsidRPr="00096F7F">
        <w:t xml:space="preserve">       </w:t>
      </w:r>
      <w:r w:rsidRPr="00792087">
        <w:rPr>
          <w:rStyle w:val="SongsChords"/>
        </w:rPr>
        <w:t>G</w:t>
      </w:r>
      <w:r w:rsidRPr="00096F7F">
        <w:t xml:space="preserve">           </w:t>
      </w:r>
      <w:r w:rsidRPr="00792087">
        <w:rPr>
          <w:rStyle w:val="SongsChords"/>
        </w:rPr>
        <w:t>C</w:t>
      </w:r>
      <w:r w:rsidRPr="00096F7F">
        <w:t xml:space="preserve">   </w:t>
      </w:r>
      <w:r w:rsidRPr="00792087">
        <w:rPr>
          <w:rStyle w:val="SongsChords"/>
        </w:rPr>
        <w:t>G</w:t>
      </w:r>
    </w:p>
    <w:p w14:paraId="5E287460" w14:textId="77777777" w:rsidR="00096F7F" w:rsidRPr="00096F7F" w:rsidRDefault="00096F7F" w:rsidP="00792087">
      <w:pPr>
        <w:pStyle w:val="SongsLyrics"/>
      </w:pPr>
      <w:r w:rsidRPr="00096F7F">
        <w:t>For when our hearts were far away</w:t>
      </w:r>
    </w:p>
    <w:p w14:paraId="5105601D" w14:textId="59697CB1" w:rsidR="00096F7F" w:rsidRPr="00096F7F" w:rsidRDefault="00096F7F" w:rsidP="00792087">
      <w:pPr>
        <w:pStyle w:val="SongsLyrics"/>
      </w:pPr>
      <w:r w:rsidRPr="00096F7F">
        <w:t xml:space="preserve">     </w:t>
      </w:r>
      <w:r w:rsidRPr="00792087">
        <w:rPr>
          <w:rStyle w:val="SongsChords"/>
        </w:rPr>
        <w:t>C</w:t>
      </w:r>
      <w:r w:rsidRPr="00096F7F">
        <w:t xml:space="preserve">         </w:t>
      </w:r>
      <w:r w:rsidRPr="00792087">
        <w:rPr>
          <w:rStyle w:val="SongsChords"/>
        </w:rPr>
        <w:t>D</w:t>
      </w:r>
      <w:r w:rsidRPr="00096F7F">
        <w:t xml:space="preserve">       </w:t>
      </w:r>
      <w:r w:rsidRPr="00792087">
        <w:rPr>
          <w:rStyle w:val="SongsChords"/>
        </w:rPr>
        <w:t>G</w:t>
      </w:r>
    </w:p>
    <w:p w14:paraId="56451F30" w14:textId="77777777" w:rsidR="00096F7F" w:rsidRPr="00096F7F" w:rsidRDefault="00096F7F" w:rsidP="00792087">
      <w:pPr>
        <w:pStyle w:val="SongsLyrics"/>
      </w:pPr>
      <w:r w:rsidRPr="00096F7F">
        <w:t>Your love went further still</w:t>
      </w:r>
    </w:p>
    <w:p w14:paraId="34CA486F" w14:textId="1270D720" w:rsidR="00096F7F" w:rsidRPr="00096F7F" w:rsidRDefault="00096F7F" w:rsidP="00792087">
      <w:pPr>
        <w:pStyle w:val="SongsLyrics"/>
      </w:pPr>
      <w:r w:rsidRPr="00096F7F">
        <w:t xml:space="preserve">          </w:t>
      </w:r>
      <w:r w:rsidRPr="00792087">
        <w:rPr>
          <w:rStyle w:val="SongsChords"/>
        </w:rPr>
        <w:t>C</w:t>
      </w:r>
      <w:r w:rsidRPr="00096F7F">
        <w:t xml:space="preserve">    </w:t>
      </w:r>
      <w:r>
        <w:t xml:space="preserve"> </w:t>
      </w:r>
      <w:r w:rsidRPr="00096F7F">
        <w:t xml:space="preserve">    </w:t>
      </w:r>
      <w:r w:rsidRPr="00792087">
        <w:rPr>
          <w:rStyle w:val="SongsChords"/>
        </w:rPr>
        <w:t>D</w:t>
      </w:r>
      <w:r w:rsidRPr="00096F7F">
        <w:t xml:space="preserve">       </w:t>
      </w:r>
      <w:r w:rsidRPr="00792087">
        <w:rPr>
          <w:rStyle w:val="SongsChords"/>
        </w:rPr>
        <w:t>G</w:t>
      </w:r>
    </w:p>
    <w:p w14:paraId="4F49958D" w14:textId="77777777" w:rsidR="00096F7F" w:rsidRPr="00096F7F" w:rsidRDefault="00096F7F" w:rsidP="00792087">
      <w:pPr>
        <w:pStyle w:val="SongsLyrics"/>
      </w:pPr>
      <w:r w:rsidRPr="00096F7F">
        <w:t>Yes, your love goes further still</w:t>
      </w:r>
    </w:p>
    <w:p w14:paraId="54FB2A26" w14:textId="49E6AC81" w:rsidR="00096F7F" w:rsidRPr="00096F7F" w:rsidRDefault="00096F7F" w:rsidP="00792087">
      <w:pPr>
        <w:pStyle w:val="SongsLyrics"/>
      </w:pPr>
    </w:p>
    <w:p w14:paraId="37F25510" w14:textId="11019DA9" w:rsidR="00096F7F" w:rsidRPr="00096F7F" w:rsidRDefault="00096F7F" w:rsidP="00792087">
      <w:pPr>
        <w:pStyle w:val="SongsLyrics"/>
      </w:pPr>
    </w:p>
    <w:p w14:paraId="66B62811" w14:textId="64F263BA" w:rsidR="00096F7F" w:rsidRDefault="00096F7F" w:rsidP="00792087">
      <w:pPr>
        <w:pStyle w:val="SongsLyrics"/>
      </w:pPr>
      <w:r w:rsidRPr="00096F7F">
        <w:t>[</w:t>
      </w:r>
      <w:r>
        <w:t>Bridge</w:t>
      </w:r>
      <w:r w:rsidRPr="00096F7F">
        <w:t>]</w:t>
      </w:r>
      <w:r w:rsidR="00792087">
        <w:t xml:space="preserve"> (x4)</w:t>
      </w:r>
    </w:p>
    <w:p w14:paraId="1F49BB6A" w14:textId="77777777" w:rsidR="00096F7F" w:rsidRPr="00096F7F" w:rsidRDefault="00096F7F" w:rsidP="00792087">
      <w:pPr>
        <w:pStyle w:val="SongsLyrics"/>
      </w:pPr>
    </w:p>
    <w:p w14:paraId="752C0B89" w14:textId="379729DE" w:rsidR="00096F7F" w:rsidRPr="00792087" w:rsidRDefault="00096F7F" w:rsidP="00792087">
      <w:pPr>
        <w:pStyle w:val="SongsLyrics"/>
      </w:pPr>
      <w:r w:rsidRPr="00096F7F">
        <w:t xml:space="preserve">   </w:t>
      </w:r>
      <w:r w:rsidRPr="00792087">
        <w:rPr>
          <w:rStyle w:val="SongsChords"/>
        </w:rPr>
        <w:t>G</w:t>
      </w:r>
    </w:p>
    <w:p w14:paraId="35C36E2C" w14:textId="77777777" w:rsidR="00096F7F" w:rsidRPr="00096F7F" w:rsidRDefault="00096F7F" w:rsidP="00792087">
      <w:pPr>
        <w:pStyle w:val="SongsLyrics"/>
      </w:pPr>
      <w:r w:rsidRPr="00096F7F">
        <w:t>We lift up our eyes, lift up our eyes</w:t>
      </w:r>
    </w:p>
    <w:p w14:paraId="25665AF0" w14:textId="03C20140" w:rsidR="00096F7F" w:rsidRPr="00792087" w:rsidRDefault="00096F7F" w:rsidP="00792087">
      <w:pPr>
        <w:pStyle w:val="SongsLyrics"/>
      </w:pPr>
      <w:r w:rsidRPr="00096F7F">
        <w:t xml:space="preserve">           </w:t>
      </w:r>
      <w:r w:rsidRPr="00792087">
        <w:rPr>
          <w:rStyle w:val="SongsChords"/>
        </w:rPr>
        <w:t>C</w:t>
      </w:r>
    </w:p>
    <w:p w14:paraId="62BB7191" w14:textId="77777777" w:rsidR="00096F7F" w:rsidRPr="00096F7F" w:rsidRDefault="00096F7F" w:rsidP="00792087">
      <w:pPr>
        <w:pStyle w:val="SongsLyrics"/>
      </w:pPr>
      <w:r w:rsidRPr="00096F7F">
        <w:t>You’re the Giver of Life</w:t>
      </w:r>
    </w:p>
    <w:p w14:paraId="4C00B359" w14:textId="3D2DF148" w:rsidR="00096F7F" w:rsidRPr="00792087" w:rsidRDefault="00096F7F" w:rsidP="00792087">
      <w:pPr>
        <w:pStyle w:val="SongsLyrics"/>
      </w:pPr>
      <w:r w:rsidRPr="00096F7F">
        <w:t xml:space="preserve">   </w:t>
      </w:r>
      <w:r w:rsidRPr="00792087">
        <w:rPr>
          <w:rStyle w:val="SongsChords"/>
        </w:rPr>
        <w:t>Em</w:t>
      </w:r>
    </w:p>
    <w:p w14:paraId="51ED37D8" w14:textId="77777777" w:rsidR="00096F7F" w:rsidRPr="00096F7F" w:rsidRDefault="00096F7F" w:rsidP="00792087">
      <w:pPr>
        <w:pStyle w:val="SongsLyrics"/>
      </w:pPr>
      <w:r w:rsidRPr="00096F7F">
        <w:t>We lift up our eyes, lift up our eyes</w:t>
      </w:r>
    </w:p>
    <w:p w14:paraId="1484437F" w14:textId="44B69F42" w:rsidR="00096F7F" w:rsidRPr="00792087" w:rsidRDefault="00096F7F" w:rsidP="00792087">
      <w:pPr>
        <w:pStyle w:val="SongsLyrics"/>
      </w:pPr>
      <w:r w:rsidRPr="00096F7F">
        <w:t xml:space="preserve">           </w:t>
      </w:r>
      <w:r w:rsidRPr="00792087">
        <w:rPr>
          <w:rStyle w:val="SongsChords"/>
        </w:rPr>
        <w:t>C</w:t>
      </w:r>
    </w:p>
    <w:p w14:paraId="311E1370" w14:textId="57160CD1" w:rsidR="00096F7F" w:rsidRPr="00096F7F" w:rsidRDefault="00096F7F" w:rsidP="00792087">
      <w:pPr>
        <w:pStyle w:val="SongsLyrics"/>
      </w:pPr>
      <w:r w:rsidRPr="00096F7F">
        <w:t>You’re the Giver of Life</w:t>
      </w:r>
    </w:p>
    <w:p w14:paraId="1574D5F8" w14:textId="77777777" w:rsidR="001B570A" w:rsidRDefault="001B570A" w:rsidP="00792087">
      <w:pPr>
        <w:pStyle w:val="SongsLyrics"/>
      </w:pPr>
    </w:p>
    <w:p w14:paraId="6545F036" w14:textId="77777777" w:rsidR="00096F7F" w:rsidRDefault="00096F7F" w:rsidP="00792087">
      <w:pPr>
        <w:pStyle w:val="SongsLyrics"/>
      </w:pPr>
    </w:p>
    <w:p w14:paraId="477ECA4D" w14:textId="77777777" w:rsidR="00096F7F" w:rsidRPr="00096F7F" w:rsidRDefault="00096F7F" w:rsidP="00792087">
      <w:pPr>
        <w:pStyle w:val="SongsLyrics"/>
      </w:pPr>
    </w:p>
    <w:sectPr w:rsidR="00096F7F" w:rsidRPr="00096F7F" w:rsidSect="00C35FC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96F7F"/>
    <w:rsid w:val="00184768"/>
    <w:rsid w:val="001B570A"/>
    <w:rsid w:val="002815CA"/>
    <w:rsid w:val="00282200"/>
    <w:rsid w:val="002D19AB"/>
    <w:rsid w:val="00432834"/>
    <w:rsid w:val="004331F8"/>
    <w:rsid w:val="00452939"/>
    <w:rsid w:val="00533EC9"/>
    <w:rsid w:val="005644B4"/>
    <w:rsid w:val="0057445A"/>
    <w:rsid w:val="005E0E83"/>
    <w:rsid w:val="005F3187"/>
    <w:rsid w:val="00770B20"/>
    <w:rsid w:val="00792087"/>
    <w:rsid w:val="007A3DCD"/>
    <w:rsid w:val="007B61E0"/>
    <w:rsid w:val="007C2983"/>
    <w:rsid w:val="007D790F"/>
    <w:rsid w:val="009A3687"/>
    <w:rsid w:val="00A97F21"/>
    <w:rsid w:val="00AC461D"/>
    <w:rsid w:val="00B11645"/>
    <w:rsid w:val="00B32DB1"/>
    <w:rsid w:val="00BC799B"/>
    <w:rsid w:val="00BD7938"/>
    <w:rsid w:val="00C35FCB"/>
    <w:rsid w:val="00C72C2E"/>
    <w:rsid w:val="00CC61A6"/>
    <w:rsid w:val="00DA7145"/>
    <w:rsid w:val="00DC6A16"/>
    <w:rsid w:val="00DD572E"/>
    <w:rsid w:val="00E612C7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7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79208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79208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792087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79208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196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dcterms:created xsi:type="dcterms:W3CDTF">2020-03-08T13:23:00Z</dcterms:created>
  <dcterms:modified xsi:type="dcterms:W3CDTF">2024-07-28T23:09:00Z</dcterms:modified>
</cp:coreProperties>
</file>